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8527C" w14:textId="77777777" w:rsidR="003476D8" w:rsidRPr="003476D8" w:rsidRDefault="003476D8" w:rsidP="0035047E">
      <w:pPr>
        <w:spacing w:line="360" w:lineRule="auto"/>
        <w:rPr>
          <w:rStyle w:val="Zdraznnjemn"/>
          <w:rFonts w:asciiTheme="minorHAnsi" w:hAnsiTheme="minorHAnsi" w:cstheme="minorHAnsi"/>
          <w:i w:val="0"/>
          <w:iCs w:val="0"/>
          <w:color w:val="000000" w:themeColor="text1"/>
        </w:rPr>
      </w:pPr>
    </w:p>
    <w:p w14:paraId="6159EF48" w14:textId="6116F595" w:rsidR="00900F4C" w:rsidRPr="00126676" w:rsidRDefault="006A6362" w:rsidP="0035047E">
      <w:pPr>
        <w:spacing w:line="360" w:lineRule="auto"/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40"/>
          <w:szCs w:val="32"/>
        </w:rPr>
      </w:pPr>
      <w:r w:rsidRPr="00126676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40"/>
          <w:szCs w:val="32"/>
        </w:rPr>
        <w:t xml:space="preserve">Přihláška </w:t>
      </w:r>
      <w:r w:rsidR="004A3192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40"/>
          <w:szCs w:val="32"/>
        </w:rPr>
        <w:t>ke</w:t>
      </w:r>
      <w:r w:rsidRPr="00126676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40"/>
          <w:szCs w:val="32"/>
        </w:rPr>
        <w:t xml:space="preserve"> stravování</w:t>
      </w:r>
      <w:r w:rsidR="0035047E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40"/>
          <w:szCs w:val="32"/>
        </w:rPr>
        <w:t xml:space="preserve"> 2024/2025</w:t>
      </w:r>
    </w:p>
    <w:p w14:paraId="523D97E3" w14:textId="77777777" w:rsidR="006A6362" w:rsidRPr="0035047E" w:rsidRDefault="006A6362" w:rsidP="006A6362">
      <w:pPr>
        <w:tabs>
          <w:tab w:val="left" w:leader="dot" w:pos="3544"/>
          <w:tab w:val="left" w:pos="7088"/>
        </w:tabs>
        <w:spacing w:line="360" w:lineRule="auto"/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2"/>
          <w:szCs w:val="18"/>
        </w:rPr>
      </w:pPr>
    </w:p>
    <w:p w14:paraId="1FF8CD89" w14:textId="72DAE18C" w:rsidR="006A6362" w:rsidRPr="006A6362" w:rsidRDefault="006A6362" w:rsidP="006A6362">
      <w:pPr>
        <w:tabs>
          <w:tab w:val="left" w:pos="3544"/>
          <w:tab w:val="left" w:leader="dot" w:pos="7088"/>
        </w:tabs>
        <w:spacing w:line="360" w:lineRule="auto"/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</w:pPr>
      <w:r w:rsidRPr="006A6362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  <w:t>Jméno a příjmení strávníka:</w:t>
      </w:r>
      <w:r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  <w:t xml:space="preserve"> </w:t>
      </w:r>
      <w:r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  <w:tab/>
      </w:r>
      <w:r w:rsidR="0035047E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  <w:t>………………………………………………………………………..</w:t>
      </w:r>
    </w:p>
    <w:p w14:paraId="26F1D417" w14:textId="228A03F6" w:rsidR="006A6362" w:rsidRPr="006A6362" w:rsidRDefault="006A6362" w:rsidP="000B0A29">
      <w:pPr>
        <w:tabs>
          <w:tab w:val="left" w:pos="3544"/>
          <w:tab w:val="left" w:leader="dot" w:pos="7088"/>
        </w:tabs>
        <w:spacing w:line="360" w:lineRule="auto"/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</w:pPr>
      <w:r w:rsidRPr="006A6362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  <w:t>Datum narození:</w:t>
      </w:r>
      <w:r w:rsidR="000B0A29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  <w:tab/>
      </w:r>
      <w:r w:rsidR="0035047E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  <w:t>………………………………………………………………………..</w:t>
      </w:r>
    </w:p>
    <w:p w14:paraId="26624F99" w14:textId="7BFE9F32" w:rsidR="006A6362" w:rsidRPr="006A6362" w:rsidRDefault="006A6362" w:rsidP="000B0A29">
      <w:pPr>
        <w:tabs>
          <w:tab w:val="left" w:pos="3544"/>
          <w:tab w:val="left" w:leader="dot" w:pos="7088"/>
        </w:tabs>
        <w:spacing w:line="360" w:lineRule="auto"/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</w:pPr>
      <w:r w:rsidRPr="006A6362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  <w:t>Adresa bydliště:</w:t>
      </w:r>
      <w:r w:rsidR="0035047E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  <w:tab/>
        <w:t>………………………………………………………………………..</w:t>
      </w:r>
    </w:p>
    <w:p w14:paraId="249460DF" w14:textId="77777777" w:rsidR="006A6362" w:rsidRPr="0035047E" w:rsidRDefault="006A6362" w:rsidP="00676D0A">
      <w:pPr>
        <w:spacing w:line="360" w:lineRule="auto"/>
        <w:rPr>
          <w:rStyle w:val="Zdraznnjemn"/>
          <w:rFonts w:asciiTheme="minorHAnsi" w:hAnsiTheme="minorHAnsi" w:cstheme="minorHAnsi"/>
          <w:i w:val="0"/>
          <w:iCs w:val="0"/>
          <w:color w:val="000000" w:themeColor="text1"/>
        </w:rPr>
      </w:pPr>
    </w:p>
    <w:p w14:paraId="01D90B24" w14:textId="77777777" w:rsidR="0035047E" w:rsidRPr="0035047E" w:rsidRDefault="0035047E" w:rsidP="00676D0A">
      <w:pPr>
        <w:spacing w:line="360" w:lineRule="auto"/>
        <w:rPr>
          <w:rStyle w:val="Zdraznnjemn"/>
          <w:rFonts w:asciiTheme="minorHAnsi" w:hAnsiTheme="minorHAnsi" w:cstheme="minorHAnsi"/>
          <w:i w:val="0"/>
          <w:iCs w:val="0"/>
          <w:color w:val="000000" w:themeColor="text1"/>
        </w:rPr>
      </w:pPr>
    </w:p>
    <w:p w14:paraId="6B551F01" w14:textId="04A19376" w:rsidR="006A6362" w:rsidRDefault="006A6362" w:rsidP="006A6362">
      <w:pPr>
        <w:spacing w:line="360" w:lineRule="auto"/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Cs w:val="20"/>
        </w:rPr>
      </w:pPr>
      <w:r w:rsidRPr="006A6362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Cs w:val="20"/>
        </w:rPr>
        <w:t>Cena stravného (ceny nejsou dotované KÚ na provozní režii)</w:t>
      </w:r>
      <w:r w:rsidR="0035047E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Cs w:val="20"/>
        </w:rPr>
        <w:t xml:space="preserve"> dle věkových kategorií (věk dosažen v daném školním roce 2024/2025</w:t>
      </w:r>
      <w:r w:rsidR="0035047E" w:rsidRPr="0035047E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Cs w:val="20"/>
        </w:rPr>
        <w:t>)</w:t>
      </w:r>
    </w:p>
    <w:tbl>
      <w:tblPr>
        <w:tblW w:w="0" w:type="auto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984"/>
        <w:gridCol w:w="5103"/>
      </w:tblGrid>
      <w:tr w:rsidR="006A6362" w:rsidRPr="006A6362" w14:paraId="75E97BE4" w14:textId="77777777" w:rsidTr="0035047E">
        <w:trPr>
          <w:tblCellSpacing w:w="15" w:type="dxa"/>
        </w:trPr>
        <w:tc>
          <w:tcPr>
            <w:tcW w:w="1363" w:type="dxa"/>
            <w:vAlign w:val="center"/>
            <w:hideMark/>
          </w:tcPr>
          <w:p w14:paraId="3B935AF5" w14:textId="19DB3AF9" w:rsidR="006A6362" w:rsidRPr="006A6362" w:rsidRDefault="006A6362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6A6362">
              <w:rPr>
                <w:rFonts w:asciiTheme="minorHAnsi" w:hAnsiTheme="minorHAnsi" w:cstheme="minorHAnsi"/>
                <w:b/>
                <w:bCs/>
                <w:lang w:eastAsia="cs-CZ"/>
              </w:rPr>
              <w:t>věk</w:t>
            </w:r>
          </w:p>
        </w:tc>
        <w:tc>
          <w:tcPr>
            <w:tcW w:w="1954" w:type="dxa"/>
            <w:vAlign w:val="center"/>
            <w:hideMark/>
          </w:tcPr>
          <w:p w14:paraId="1F152A92" w14:textId="75D468C1" w:rsidR="006A6362" w:rsidRPr="006A6362" w:rsidRDefault="006A6362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6A6362">
              <w:rPr>
                <w:rFonts w:asciiTheme="minorHAnsi" w:hAnsiTheme="minorHAnsi" w:cstheme="minorHAnsi"/>
                <w:b/>
                <w:bCs/>
                <w:lang w:eastAsia="cs-CZ"/>
              </w:rPr>
              <w:t>cena za oběd</w:t>
            </w:r>
          </w:p>
        </w:tc>
        <w:tc>
          <w:tcPr>
            <w:tcW w:w="5058" w:type="dxa"/>
            <w:vAlign w:val="center"/>
            <w:hideMark/>
          </w:tcPr>
          <w:p w14:paraId="0A0ED40C" w14:textId="77777777" w:rsidR="006A6362" w:rsidRPr="006A6362" w:rsidRDefault="006A6362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6A6362">
              <w:rPr>
                <w:rFonts w:asciiTheme="minorHAnsi" w:hAnsiTheme="minorHAnsi" w:cstheme="minorHAnsi"/>
                <w:b/>
                <w:bCs/>
                <w:lang w:eastAsia="cs-CZ"/>
              </w:rPr>
              <w:t xml:space="preserve">měsíční záloha </w:t>
            </w:r>
            <w:r w:rsidRPr="006A6362">
              <w:rPr>
                <w:rFonts w:asciiTheme="minorHAnsi" w:hAnsiTheme="minorHAnsi" w:cstheme="minorHAnsi"/>
                <w:lang w:eastAsia="cs-CZ"/>
              </w:rPr>
              <w:t>průměrný počet dní v měsíci je 21</w:t>
            </w:r>
          </w:p>
        </w:tc>
      </w:tr>
      <w:tr w:rsidR="003476D8" w:rsidRPr="006A6362" w14:paraId="71F25ED5" w14:textId="77777777" w:rsidTr="0035047E">
        <w:trPr>
          <w:tblCellSpacing w:w="15" w:type="dxa"/>
        </w:trPr>
        <w:tc>
          <w:tcPr>
            <w:tcW w:w="1363" w:type="dxa"/>
            <w:vAlign w:val="center"/>
          </w:tcPr>
          <w:p w14:paraId="5E56450B" w14:textId="4B0EB393" w:rsidR="003476D8" w:rsidRPr="006A6362" w:rsidRDefault="003476D8" w:rsidP="006A6362">
            <w:pPr>
              <w:suppressAutoHyphens w:val="0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lang w:eastAsia="cs-CZ"/>
              </w:rPr>
              <w:t>do 6 let</w:t>
            </w:r>
          </w:p>
        </w:tc>
        <w:tc>
          <w:tcPr>
            <w:tcW w:w="1954" w:type="dxa"/>
            <w:vAlign w:val="center"/>
          </w:tcPr>
          <w:p w14:paraId="2EA38E24" w14:textId="071484DB" w:rsidR="003476D8" w:rsidRDefault="003476D8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53,- Kč</w:t>
            </w:r>
          </w:p>
        </w:tc>
        <w:tc>
          <w:tcPr>
            <w:tcW w:w="5058" w:type="dxa"/>
            <w:vAlign w:val="center"/>
          </w:tcPr>
          <w:p w14:paraId="5390B812" w14:textId="21389E81" w:rsidR="003476D8" w:rsidRDefault="003476D8" w:rsidP="006A6362">
            <w:pPr>
              <w:suppressAutoHyphens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1113,- Kč</w:t>
            </w:r>
          </w:p>
        </w:tc>
      </w:tr>
      <w:tr w:rsidR="003476D8" w:rsidRPr="006A6362" w14:paraId="5F2575F8" w14:textId="77777777" w:rsidTr="0035047E">
        <w:trPr>
          <w:tblCellSpacing w:w="15" w:type="dxa"/>
        </w:trPr>
        <w:tc>
          <w:tcPr>
            <w:tcW w:w="1363" w:type="dxa"/>
            <w:vAlign w:val="center"/>
          </w:tcPr>
          <w:p w14:paraId="0CA8D32A" w14:textId="0C862073" w:rsidR="003476D8" w:rsidRPr="006A6362" w:rsidRDefault="003476D8" w:rsidP="006A6362">
            <w:pPr>
              <w:suppressAutoHyphens w:val="0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lang w:eastAsia="cs-CZ"/>
              </w:rPr>
              <w:t>7 let</w:t>
            </w:r>
          </w:p>
        </w:tc>
        <w:tc>
          <w:tcPr>
            <w:tcW w:w="1954" w:type="dxa"/>
            <w:vAlign w:val="center"/>
          </w:tcPr>
          <w:p w14:paraId="43B9AC41" w14:textId="0182FEFE" w:rsidR="003476D8" w:rsidRDefault="003476D8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56,- Kč</w:t>
            </w:r>
          </w:p>
        </w:tc>
        <w:tc>
          <w:tcPr>
            <w:tcW w:w="5058" w:type="dxa"/>
            <w:vAlign w:val="center"/>
          </w:tcPr>
          <w:p w14:paraId="451203B8" w14:textId="6794EC93" w:rsidR="003476D8" w:rsidRDefault="003476D8" w:rsidP="006A6362">
            <w:pPr>
              <w:suppressAutoHyphens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1176,- Kč</w:t>
            </w:r>
          </w:p>
        </w:tc>
      </w:tr>
      <w:tr w:rsidR="003476D8" w:rsidRPr="006A6362" w14:paraId="02712830" w14:textId="77777777" w:rsidTr="0035047E">
        <w:trPr>
          <w:tblCellSpacing w:w="15" w:type="dxa"/>
        </w:trPr>
        <w:tc>
          <w:tcPr>
            <w:tcW w:w="1363" w:type="dxa"/>
            <w:vAlign w:val="center"/>
          </w:tcPr>
          <w:p w14:paraId="071BD3D8" w14:textId="77777777" w:rsidR="003476D8" w:rsidRDefault="003476D8" w:rsidP="006A6362">
            <w:pPr>
              <w:suppressAutoHyphens w:val="0"/>
              <w:rPr>
                <w:rFonts w:asciiTheme="minorHAnsi" w:hAnsiTheme="minorHAnsi" w:cstheme="minorHAnsi"/>
                <w:b/>
                <w:bCs/>
                <w:lang w:eastAsia="cs-CZ"/>
              </w:rPr>
            </w:pPr>
          </w:p>
        </w:tc>
        <w:tc>
          <w:tcPr>
            <w:tcW w:w="1954" w:type="dxa"/>
            <w:vAlign w:val="center"/>
          </w:tcPr>
          <w:p w14:paraId="519AC5C2" w14:textId="77777777" w:rsidR="003476D8" w:rsidRDefault="003476D8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5058" w:type="dxa"/>
            <w:vAlign w:val="center"/>
          </w:tcPr>
          <w:p w14:paraId="39A17779" w14:textId="77777777" w:rsidR="003476D8" w:rsidRDefault="003476D8" w:rsidP="006A6362">
            <w:pPr>
              <w:suppressAutoHyphens w:val="0"/>
              <w:rPr>
                <w:rFonts w:ascii="Calibri" w:hAnsi="Calibri" w:cs="Calibri"/>
                <w:b/>
                <w:bCs/>
              </w:rPr>
            </w:pPr>
          </w:p>
        </w:tc>
      </w:tr>
      <w:tr w:rsidR="006A6362" w:rsidRPr="006A6362" w14:paraId="0F2ADD4C" w14:textId="77777777" w:rsidTr="0035047E">
        <w:trPr>
          <w:tblCellSpacing w:w="15" w:type="dxa"/>
        </w:trPr>
        <w:tc>
          <w:tcPr>
            <w:tcW w:w="1363" w:type="dxa"/>
            <w:vAlign w:val="center"/>
            <w:hideMark/>
          </w:tcPr>
          <w:p w14:paraId="1942C820" w14:textId="07439046" w:rsidR="006A6362" w:rsidRPr="006A6362" w:rsidRDefault="006A6362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6A6362">
              <w:rPr>
                <w:rFonts w:asciiTheme="minorHAnsi" w:hAnsiTheme="minorHAnsi" w:cstheme="minorHAnsi"/>
                <w:b/>
                <w:bCs/>
                <w:lang w:eastAsia="cs-CZ"/>
              </w:rPr>
              <w:t>7–10</w:t>
            </w:r>
          </w:p>
        </w:tc>
        <w:tc>
          <w:tcPr>
            <w:tcW w:w="1954" w:type="dxa"/>
            <w:vAlign w:val="center"/>
            <w:hideMark/>
          </w:tcPr>
          <w:p w14:paraId="3204357D" w14:textId="683207BC" w:rsidR="006A6362" w:rsidRPr="006A6362" w:rsidRDefault="007849D6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61</w:t>
            </w:r>
            <w:r w:rsidR="006A6362" w:rsidRPr="006A6362">
              <w:rPr>
                <w:rFonts w:asciiTheme="minorHAnsi" w:hAnsiTheme="minorHAnsi" w:cstheme="minorHAnsi"/>
                <w:lang w:eastAsia="cs-CZ"/>
              </w:rPr>
              <w:t>,-Kč</w:t>
            </w:r>
          </w:p>
        </w:tc>
        <w:tc>
          <w:tcPr>
            <w:tcW w:w="5058" w:type="dxa"/>
            <w:vAlign w:val="center"/>
            <w:hideMark/>
          </w:tcPr>
          <w:p w14:paraId="6684C949" w14:textId="04991CA5" w:rsidR="006A6362" w:rsidRPr="006A6362" w:rsidRDefault="00DE6343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="Calibri" w:hAnsi="Calibri" w:cs="Calibri"/>
                <w:b/>
                <w:bCs/>
              </w:rPr>
              <w:t>1281</w:t>
            </w:r>
            <w:r w:rsidRPr="00E85DF3">
              <w:rPr>
                <w:rFonts w:ascii="Calibri" w:hAnsi="Calibri" w:cs="Calibri"/>
                <w:b/>
                <w:bCs/>
              </w:rPr>
              <w:t>,- Kč</w:t>
            </w:r>
          </w:p>
        </w:tc>
      </w:tr>
      <w:tr w:rsidR="006A6362" w:rsidRPr="006A6362" w14:paraId="4614F763" w14:textId="77777777" w:rsidTr="0035047E">
        <w:trPr>
          <w:tblCellSpacing w:w="15" w:type="dxa"/>
        </w:trPr>
        <w:tc>
          <w:tcPr>
            <w:tcW w:w="1363" w:type="dxa"/>
            <w:vAlign w:val="center"/>
            <w:hideMark/>
          </w:tcPr>
          <w:p w14:paraId="7A787609" w14:textId="52214312" w:rsidR="006A6362" w:rsidRPr="006A6362" w:rsidRDefault="006A6362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6A6362">
              <w:rPr>
                <w:rFonts w:asciiTheme="minorHAnsi" w:hAnsiTheme="minorHAnsi" w:cstheme="minorHAnsi"/>
                <w:b/>
                <w:bCs/>
                <w:lang w:eastAsia="cs-CZ"/>
              </w:rPr>
              <w:t>11–1</w:t>
            </w:r>
            <w:r w:rsidR="003476D8">
              <w:rPr>
                <w:rFonts w:asciiTheme="minorHAnsi" w:hAnsiTheme="minorHAnsi" w:cstheme="minorHAnsi"/>
                <w:b/>
                <w:bCs/>
                <w:lang w:eastAsia="cs-CZ"/>
              </w:rPr>
              <w:t>4</w:t>
            </w:r>
          </w:p>
        </w:tc>
        <w:tc>
          <w:tcPr>
            <w:tcW w:w="1954" w:type="dxa"/>
            <w:vAlign w:val="center"/>
            <w:hideMark/>
          </w:tcPr>
          <w:p w14:paraId="7A5537C5" w14:textId="2A8F709A" w:rsidR="006A6362" w:rsidRPr="006A6362" w:rsidRDefault="007849D6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66</w:t>
            </w:r>
            <w:r w:rsidR="006A6362" w:rsidRPr="006A6362">
              <w:rPr>
                <w:rFonts w:asciiTheme="minorHAnsi" w:hAnsiTheme="minorHAnsi" w:cstheme="minorHAnsi"/>
                <w:lang w:eastAsia="cs-CZ"/>
              </w:rPr>
              <w:t>,-Kč</w:t>
            </w:r>
          </w:p>
        </w:tc>
        <w:tc>
          <w:tcPr>
            <w:tcW w:w="5058" w:type="dxa"/>
            <w:vAlign w:val="center"/>
            <w:hideMark/>
          </w:tcPr>
          <w:p w14:paraId="32496E30" w14:textId="07058E8A" w:rsidR="006A6362" w:rsidRPr="006A6362" w:rsidRDefault="00DE6343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="Calibri" w:hAnsi="Calibri" w:cs="Calibri"/>
                <w:b/>
                <w:bCs/>
              </w:rPr>
              <w:t>13</w:t>
            </w:r>
            <w:r w:rsidR="007849D6">
              <w:rPr>
                <w:rFonts w:ascii="Calibri" w:hAnsi="Calibri" w:cs="Calibri"/>
                <w:b/>
                <w:bCs/>
              </w:rPr>
              <w:t>86</w:t>
            </w:r>
            <w:r w:rsidRPr="00E85DF3">
              <w:rPr>
                <w:rFonts w:ascii="Calibri" w:hAnsi="Calibri" w:cs="Calibri"/>
                <w:b/>
                <w:bCs/>
              </w:rPr>
              <w:t>,- Kč</w:t>
            </w:r>
          </w:p>
        </w:tc>
      </w:tr>
      <w:tr w:rsidR="006A6362" w:rsidRPr="006A6362" w14:paraId="546EDDF4" w14:textId="77777777" w:rsidTr="0035047E">
        <w:trPr>
          <w:tblCellSpacing w:w="15" w:type="dxa"/>
        </w:trPr>
        <w:tc>
          <w:tcPr>
            <w:tcW w:w="1363" w:type="dxa"/>
            <w:vAlign w:val="center"/>
            <w:hideMark/>
          </w:tcPr>
          <w:p w14:paraId="2D63638A" w14:textId="77777777" w:rsidR="006A6362" w:rsidRPr="006A6362" w:rsidRDefault="006A6362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6A6362">
              <w:rPr>
                <w:rFonts w:asciiTheme="minorHAnsi" w:hAnsiTheme="minorHAnsi" w:cstheme="minorHAnsi"/>
                <w:b/>
                <w:bCs/>
                <w:lang w:eastAsia="cs-CZ"/>
              </w:rPr>
              <w:t>15 a více</w:t>
            </w:r>
          </w:p>
        </w:tc>
        <w:tc>
          <w:tcPr>
            <w:tcW w:w="1954" w:type="dxa"/>
            <w:vAlign w:val="center"/>
            <w:hideMark/>
          </w:tcPr>
          <w:p w14:paraId="58EE5F0D" w14:textId="7272EC70" w:rsidR="006A6362" w:rsidRPr="006A6362" w:rsidRDefault="007849D6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71</w:t>
            </w:r>
            <w:r w:rsidR="006A6362" w:rsidRPr="006A6362">
              <w:rPr>
                <w:rFonts w:asciiTheme="minorHAnsi" w:hAnsiTheme="minorHAnsi" w:cstheme="minorHAnsi"/>
                <w:lang w:eastAsia="cs-CZ"/>
              </w:rPr>
              <w:t>,-Kč</w:t>
            </w:r>
          </w:p>
        </w:tc>
        <w:tc>
          <w:tcPr>
            <w:tcW w:w="5058" w:type="dxa"/>
            <w:vAlign w:val="center"/>
            <w:hideMark/>
          </w:tcPr>
          <w:p w14:paraId="4BC15F39" w14:textId="5C25BEDB" w:rsidR="006A6362" w:rsidRPr="006A6362" w:rsidRDefault="00DE6343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E85DF3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491</w:t>
            </w:r>
            <w:r w:rsidRPr="00E85DF3">
              <w:rPr>
                <w:rFonts w:ascii="Calibri" w:hAnsi="Calibri" w:cs="Calibri"/>
                <w:b/>
                <w:bCs/>
              </w:rPr>
              <w:t>,- Kč</w:t>
            </w:r>
          </w:p>
        </w:tc>
      </w:tr>
    </w:tbl>
    <w:p w14:paraId="3C45C816" w14:textId="0B94C992" w:rsidR="006A6362" w:rsidRPr="006A6362" w:rsidRDefault="006A6362" w:rsidP="006A6362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cs-CZ"/>
        </w:rPr>
      </w:pPr>
      <w:r w:rsidRPr="006A6362">
        <w:rPr>
          <w:rFonts w:asciiTheme="minorHAnsi" w:hAnsiTheme="minorHAnsi" w:cstheme="minorHAnsi"/>
          <w:lang w:eastAsia="cs-CZ"/>
        </w:rPr>
        <w:t>Dítě, přihlášené k odběru obědů, je automaticky přihlášeno po celou dobu školní docházky. Pokud chcete zrušit odebírání obědů na trvalo je NUTNÉ ODHLÁSIT STRÁVNÍKA PÍSEMNĚ. Nestačí přestat platit zálohy na stravné.</w:t>
      </w:r>
    </w:p>
    <w:p w14:paraId="56054064" w14:textId="77777777" w:rsidR="0035047E" w:rsidRDefault="0035047E" w:rsidP="006A6362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cs-CZ"/>
        </w:rPr>
      </w:pPr>
    </w:p>
    <w:p w14:paraId="5C19C3CA" w14:textId="0A7217BC" w:rsidR="006A6362" w:rsidRPr="006A6362" w:rsidRDefault="006A6362" w:rsidP="006A6362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cs-CZ"/>
        </w:rPr>
      </w:pPr>
      <w:r w:rsidRPr="006A6362">
        <w:rPr>
          <w:rFonts w:asciiTheme="minorHAnsi" w:hAnsiTheme="minorHAnsi" w:cstheme="minorHAnsi"/>
          <w:lang w:eastAsia="cs-CZ"/>
        </w:rPr>
        <w:t>Odhlašování:</w:t>
      </w:r>
    </w:p>
    <w:p w14:paraId="63790761" w14:textId="11A89962" w:rsidR="006A6362" w:rsidRPr="006A6362" w:rsidRDefault="006A6362" w:rsidP="0035047E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cs-CZ"/>
        </w:rPr>
      </w:pPr>
      <w:r w:rsidRPr="006A6362">
        <w:rPr>
          <w:rFonts w:asciiTheme="minorHAnsi" w:hAnsiTheme="minorHAnsi" w:cstheme="minorHAnsi"/>
          <w:lang w:eastAsia="cs-CZ"/>
        </w:rPr>
        <w:t>Je možné telefonicky nejpozději do 6.45 hod v daný den</w:t>
      </w:r>
      <w:r w:rsidR="0035047E">
        <w:rPr>
          <w:rFonts w:asciiTheme="minorHAnsi" w:hAnsiTheme="minorHAnsi" w:cstheme="minorHAnsi"/>
          <w:lang w:eastAsia="cs-CZ"/>
        </w:rPr>
        <w:t xml:space="preserve"> </w:t>
      </w:r>
      <w:r w:rsidRPr="006A6362">
        <w:rPr>
          <w:rFonts w:asciiTheme="minorHAnsi" w:hAnsiTheme="minorHAnsi" w:cstheme="minorHAnsi"/>
          <w:lang w:eastAsia="cs-CZ"/>
        </w:rPr>
        <w:t xml:space="preserve">na telefonním čísle </w:t>
      </w:r>
      <w:r w:rsidRPr="006A6362">
        <w:rPr>
          <w:rFonts w:asciiTheme="minorHAnsi" w:hAnsiTheme="minorHAnsi" w:cstheme="minorHAnsi"/>
          <w:b/>
          <w:bCs/>
          <w:lang w:eastAsia="cs-CZ"/>
        </w:rPr>
        <w:t>734 208</w:t>
      </w:r>
      <w:r w:rsidR="0035047E">
        <w:rPr>
          <w:rFonts w:asciiTheme="minorHAnsi" w:hAnsiTheme="minorHAnsi" w:cstheme="minorHAnsi"/>
          <w:b/>
          <w:bCs/>
          <w:lang w:eastAsia="cs-CZ"/>
        </w:rPr>
        <w:t> </w:t>
      </w:r>
      <w:r w:rsidRPr="006A6362">
        <w:rPr>
          <w:rFonts w:asciiTheme="minorHAnsi" w:hAnsiTheme="minorHAnsi" w:cstheme="minorHAnsi"/>
          <w:b/>
          <w:bCs/>
          <w:lang w:eastAsia="cs-CZ"/>
        </w:rPr>
        <w:t>599</w:t>
      </w:r>
      <w:r w:rsidR="0035047E">
        <w:rPr>
          <w:rFonts w:asciiTheme="minorHAnsi" w:hAnsiTheme="minorHAnsi" w:cstheme="minorHAnsi"/>
          <w:b/>
          <w:bCs/>
          <w:lang w:eastAsia="cs-CZ"/>
        </w:rPr>
        <w:t>.</w:t>
      </w:r>
    </w:p>
    <w:p w14:paraId="351CFCC4" w14:textId="77777777" w:rsidR="006A6362" w:rsidRDefault="006A6362" w:rsidP="00126676">
      <w:pPr>
        <w:tabs>
          <w:tab w:val="left" w:pos="1985"/>
          <w:tab w:val="left" w:leader="dot" w:pos="4536"/>
        </w:tabs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bCs/>
          <w:lang w:eastAsia="cs-CZ"/>
        </w:rPr>
      </w:pPr>
    </w:p>
    <w:p w14:paraId="3419AD97" w14:textId="61225134" w:rsidR="006A6362" w:rsidRPr="00126676" w:rsidRDefault="006A6362" w:rsidP="00126676">
      <w:pPr>
        <w:tabs>
          <w:tab w:val="left" w:pos="1985"/>
          <w:tab w:val="left" w:leader="dot" w:pos="4536"/>
        </w:tabs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cs-CZ"/>
        </w:rPr>
      </w:pPr>
      <w:r w:rsidRPr="00126676">
        <w:rPr>
          <w:rFonts w:asciiTheme="minorHAnsi" w:hAnsiTheme="minorHAnsi" w:cstheme="minorHAnsi"/>
          <w:lang w:eastAsia="cs-CZ"/>
        </w:rPr>
        <w:t>V Třebosicích dne:</w:t>
      </w:r>
      <w:r w:rsidR="00126676">
        <w:rPr>
          <w:rFonts w:asciiTheme="minorHAnsi" w:hAnsiTheme="minorHAnsi" w:cstheme="minorHAnsi"/>
          <w:lang w:eastAsia="cs-CZ"/>
        </w:rPr>
        <w:tab/>
      </w:r>
      <w:r w:rsidR="004A3192">
        <w:rPr>
          <w:rFonts w:asciiTheme="minorHAnsi" w:hAnsiTheme="minorHAnsi" w:cstheme="minorHAnsi"/>
          <w:lang w:eastAsia="cs-CZ"/>
        </w:rPr>
        <w:t>……..</w:t>
      </w:r>
      <w:r w:rsidR="00126676">
        <w:rPr>
          <w:rFonts w:asciiTheme="minorHAnsi" w:hAnsiTheme="minorHAnsi" w:cstheme="minorHAnsi"/>
          <w:lang w:eastAsia="cs-CZ"/>
        </w:rPr>
        <w:tab/>
      </w:r>
      <w:r w:rsidR="00126676">
        <w:rPr>
          <w:rFonts w:asciiTheme="minorHAnsi" w:hAnsiTheme="minorHAnsi" w:cstheme="minorHAnsi"/>
          <w:lang w:eastAsia="cs-CZ"/>
        </w:rPr>
        <w:tab/>
      </w:r>
      <w:r w:rsidR="00126676">
        <w:rPr>
          <w:rFonts w:asciiTheme="minorHAnsi" w:hAnsiTheme="minorHAnsi" w:cstheme="minorHAnsi"/>
          <w:lang w:eastAsia="cs-CZ"/>
        </w:rPr>
        <w:tab/>
      </w:r>
      <w:r w:rsidR="00126676">
        <w:rPr>
          <w:rFonts w:asciiTheme="minorHAnsi" w:hAnsiTheme="minorHAnsi" w:cstheme="minorHAnsi"/>
          <w:lang w:eastAsia="cs-CZ"/>
        </w:rPr>
        <w:tab/>
      </w:r>
    </w:p>
    <w:p w14:paraId="58255125" w14:textId="77777777" w:rsidR="006A6362" w:rsidRPr="00126676" w:rsidRDefault="006A6362" w:rsidP="006A6362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cs-CZ"/>
        </w:rPr>
      </w:pPr>
    </w:p>
    <w:p w14:paraId="2AA6E9BC" w14:textId="52084C7C" w:rsidR="00234249" w:rsidRPr="00126676" w:rsidRDefault="006A6362" w:rsidP="00126676">
      <w:pPr>
        <w:tabs>
          <w:tab w:val="left" w:pos="2835"/>
          <w:tab w:val="left" w:leader="dot" w:pos="5387"/>
        </w:tabs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  <w:r w:rsidRPr="00126676">
        <w:rPr>
          <w:rFonts w:asciiTheme="minorHAnsi" w:hAnsiTheme="minorHAnsi" w:cstheme="minorHAnsi"/>
          <w:lang w:eastAsia="cs-CZ"/>
        </w:rPr>
        <w:t>Podpis zákonného zástupce:</w:t>
      </w:r>
      <w:r w:rsidR="00126676">
        <w:rPr>
          <w:rFonts w:asciiTheme="minorHAnsi" w:hAnsiTheme="minorHAnsi" w:cstheme="minorHAnsi"/>
          <w:lang w:eastAsia="cs-CZ"/>
        </w:rPr>
        <w:tab/>
      </w:r>
      <w:r w:rsidR="00126676">
        <w:rPr>
          <w:rFonts w:asciiTheme="minorHAnsi" w:hAnsiTheme="minorHAnsi" w:cstheme="minorHAnsi"/>
          <w:lang w:eastAsia="cs-CZ"/>
        </w:rPr>
        <w:tab/>
      </w:r>
      <w:r w:rsidR="004A3192">
        <w:rPr>
          <w:rFonts w:asciiTheme="minorHAnsi" w:hAnsiTheme="minorHAnsi" w:cstheme="minorHAnsi"/>
          <w:lang w:eastAsia="cs-CZ"/>
        </w:rPr>
        <w:t>…………..</w:t>
      </w:r>
    </w:p>
    <w:sectPr w:rsidR="00234249" w:rsidRPr="00126676" w:rsidSect="00484191">
      <w:headerReference w:type="default" r:id="rId7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90C0B" w14:textId="77777777" w:rsidR="00BC578A" w:rsidRDefault="00BC578A" w:rsidP="00326FB6">
      <w:r>
        <w:separator/>
      </w:r>
    </w:p>
  </w:endnote>
  <w:endnote w:type="continuationSeparator" w:id="0">
    <w:p w14:paraId="68DBD808" w14:textId="77777777" w:rsidR="00BC578A" w:rsidRDefault="00BC578A" w:rsidP="0032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F787D" w14:textId="77777777" w:rsidR="00BC578A" w:rsidRDefault="00BC578A" w:rsidP="00326FB6">
      <w:bookmarkStart w:id="0" w:name="_Hlk24019603"/>
      <w:bookmarkEnd w:id="0"/>
      <w:r>
        <w:separator/>
      </w:r>
    </w:p>
  </w:footnote>
  <w:footnote w:type="continuationSeparator" w:id="0">
    <w:p w14:paraId="7DC7A1BC" w14:textId="77777777" w:rsidR="00BC578A" w:rsidRDefault="00BC578A" w:rsidP="00326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91D8B" w14:textId="451D5688" w:rsidR="0035047E" w:rsidRDefault="0035047E" w:rsidP="0035047E">
    <w:pPr>
      <w:pStyle w:val="Zhlav"/>
      <w:jc w:val="center"/>
    </w:pPr>
    <w:r>
      <w:rPr>
        <w:rFonts w:ascii="Calibri" w:eastAsia="Calibri" w:hAnsi="Calibri" w:cs="Calibri"/>
        <w:noProof/>
      </w:rPr>
      <w:drawing>
        <wp:inline distT="0" distB="0" distL="0" distR="0" wp14:anchorId="118D72A8" wp14:editId="2FF92422">
          <wp:extent cx="1289050" cy="1289050"/>
          <wp:effectExtent l="0" t="0" r="6350" b="6350"/>
          <wp:docPr id="719792303" name="Obrázek 719792303" descr="Obsah obrázku text, Písmo, klipart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792303" name="Obrázek 719792303" descr="Obsah obrázku text, Písmo, klipart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50" cy="1289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6EF55B1"/>
    <w:multiLevelType w:val="multilevel"/>
    <w:tmpl w:val="3C84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862543">
    <w:abstractNumId w:val="0"/>
  </w:num>
  <w:num w:numId="2" w16cid:durableId="393354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4C"/>
    <w:rsid w:val="000118D3"/>
    <w:rsid w:val="000123A7"/>
    <w:rsid w:val="00077678"/>
    <w:rsid w:val="000B0A29"/>
    <w:rsid w:val="000E21A9"/>
    <w:rsid w:val="000F54C1"/>
    <w:rsid w:val="001200E8"/>
    <w:rsid w:val="00126676"/>
    <w:rsid w:val="00204804"/>
    <w:rsid w:val="00234249"/>
    <w:rsid w:val="00274354"/>
    <w:rsid w:val="002F12D8"/>
    <w:rsid w:val="00326FB6"/>
    <w:rsid w:val="003476D8"/>
    <w:rsid w:val="0035047E"/>
    <w:rsid w:val="003F71BA"/>
    <w:rsid w:val="00474754"/>
    <w:rsid w:val="00484191"/>
    <w:rsid w:val="004A3192"/>
    <w:rsid w:val="0054183F"/>
    <w:rsid w:val="005975A4"/>
    <w:rsid w:val="005E27B5"/>
    <w:rsid w:val="005F4EDB"/>
    <w:rsid w:val="00640AF2"/>
    <w:rsid w:val="00664487"/>
    <w:rsid w:val="00676D0A"/>
    <w:rsid w:val="006A6362"/>
    <w:rsid w:val="006C617B"/>
    <w:rsid w:val="00781A4C"/>
    <w:rsid w:val="007849D6"/>
    <w:rsid w:val="007B67B4"/>
    <w:rsid w:val="007C1DF2"/>
    <w:rsid w:val="008D4E54"/>
    <w:rsid w:val="008D647C"/>
    <w:rsid w:val="008E0250"/>
    <w:rsid w:val="00900F4C"/>
    <w:rsid w:val="009B68F3"/>
    <w:rsid w:val="00A270A6"/>
    <w:rsid w:val="00A307F2"/>
    <w:rsid w:val="00B81481"/>
    <w:rsid w:val="00B93AC3"/>
    <w:rsid w:val="00BC578A"/>
    <w:rsid w:val="00BE5BBC"/>
    <w:rsid w:val="00C44037"/>
    <w:rsid w:val="00CD1F44"/>
    <w:rsid w:val="00D42FF9"/>
    <w:rsid w:val="00DE6343"/>
    <w:rsid w:val="00DF4E56"/>
    <w:rsid w:val="00E12FAF"/>
    <w:rsid w:val="00E520B0"/>
    <w:rsid w:val="00F37EFA"/>
    <w:rsid w:val="00F81C43"/>
    <w:rsid w:val="00FA4C82"/>
    <w:rsid w:val="00FB0C1D"/>
    <w:rsid w:val="00F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815778"/>
  <w15:docId w15:val="{D74E013F-503D-4002-9023-8F99D0C0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FB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26FB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CD1F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D1F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CD1F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26FB6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paragraph" w:styleId="Zhlav">
    <w:name w:val="header"/>
    <w:basedOn w:val="Normln"/>
    <w:link w:val="ZhlavChar"/>
    <w:uiPriority w:val="99"/>
    <w:rsid w:val="00326F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26FB6"/>
    <w:rPr>
      <w:rFonts w:ascii="Times New Roman" w:hAnsi="Times New Roman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326F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26FB6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7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7B4"/>
    <w:rPr>
      <w:rFonts w:ascii="Tahoma" w:eastAsia="Times New Roman" w:hAnsi="Tahoma" w:cs="Tahoma"/>
      <w:sz w:val="16"/>
      <w:szCs w:val="16"/>
      <w:lang w:eastAsia="ar-SA"/>
    </w:rPr>
  </w:style>
  <w:style w:type="paragraph" w:styleId="Nzev">
    <w:name w:val="Title"/>
    <w:basedOn w:val="Normln"/>
    <w:next w:val="Normln"/>
    <w:link w:val="NzevChar"/>
    <w:qFormat/>
    <w:locked/>
    <w:rsid w:val="000E21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E21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0E21A9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locked/>
    <w:rsid w:val="000E21A9"/>
    <w:rPr>
      <w:b/>
      <w:bCs/>
    </w:rPr>
  </w:style>
  <w:style w:type="character" w:styleId="Zdraznnjemn">
    <w:name w:val="Subtle Emphasis"/>
    <w:basedOn w:val="Standardnpsmoodstavce"/>
    <w:uiPriority w:val="19"/>
    <w:qFormat/>
    <w:rsid w:val="00CD1F44"/>
    <w:rPr>
      <w:i/>
      <w:iCs/>
      <w:color w:val="808080" w:themeColor="text1" w:themeTint="7F"/>
    </w:rPr>
  </w:style>
  <w:style w:type="character" w:styleId="Zdraznn">
    <w:name w:val="Emphasis"/>
    <w:basedOn w:val="Standardnpsmoodstavce"/>
    <w:qFormat/>
    <w:locked/>
    <w:rsid w:val="00CD1F44"/>
    <w:rPr>
      <w:i/>
      <w:iCs/>
    </w:rPr>
  </w:style>
  <w:style w:type="paragraph" w:styleId="Podnadpis">
    <w:name w:val="Subtitle"/>
    <w:basedOn w:val="Normln"/>
    <w:next w:val="Normln"/>
    <w:link w:val="PodnadpisChar"/>
    <w:qFormat/>
    <w:locked/>
    <w:rsid w:val="00CD1F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CD1F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CD1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rsid w:val="00CD1F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CD1F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Bezmezer">
    <w:name w:val="No Spacing"/>
    <w:uiPriority w:val="1"/>
    <w:qFormat/>
    <w:rsid w:val="00CD1F4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6A6362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5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vojka\Desktop\sablony%20world%20na%20rovine\GRAFIKA_hl%20papir%20s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GRAFIKA_hl papir sablona</Template>
  <TotalTime>19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do 1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do 1</dc:title>
  <dc:subject/>
  <dc:creator>Kloba</dc:creator>
  <cp:keywords/>
  <dc:description/>
  <cp:lastModifiedBy>Robin</cp:lastModifiedBy>
  <cp:revision>1</cp:revision>
  <cp:lastPrinted>2022-09-14T07:29:00Z</cp:lastPrinted>
  <dcterms:created xsi:type="dcterms:W3CDTF">2019-11-07T10:46:00Z</dcterms:created>
  <dcterms:modified xsi:type="dcterms:W3CDTF">2024-08-27T10:57:00Z</dcterms:modified>
</cp:coreProperties>
</file>