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527C" w14:textId="77777777" w:rsidR="003476D8" w:rsidRPr="003476D8" w:rsidRDefault="003476D8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159EF48" w14:textId="6116F595" w:rsidR="00900F4C" w:rsidRPr="00126676" w:rsidRDefault="006A6362" w:rsidP="0035047E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</w:pP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Přihláška </w:t>
      </w:r>
      <w:r w:rsidR="004A319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>ke</w:t>
      </w:r>
      <w:r w:rsidRPr="00126676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stravování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40"/>
          <w:szCs w:val="32"/>
        </w:rPr>
        <w:t xml:space="preserve"> 2024/2025</w:t>
      </w:r>
    </w:p>
    <w:p w14:paraId="523D97E3" w14:textId="77777777" w:rsidR="006A6362" w:rsidRPr="0035047E" w:rsidRDefault="006A6362" w:rsidP="006A6362">
      <w:pPr>
        <w:tabs>
          <w:tab w:val="left" w:leader="dot" w:pos="3544"/>
          <w:tab w:val="lef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2"/>
          <w:szCs w:val="18"/>
        </w:rPr>
      </w:pPr>
    </w:p>
    <w:p w14:paraId="1FF8CD89" w14:textId="72DAE18C" w:rsidR="006A6362" w:rsidRPr="006A6362" w:rsidRDefault="006A6362" w:rsidP="006A6362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Jméno a příjmení strávníka: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 xml:space="preserve"> </w:t>
      </w:r>
      <w:r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F1D417" w14:textId="228A03F6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Datum narození:</w:t>
      </w:r>
      <w:r w:rsidR="000B0A29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………………………………………………………………………..</w:t>
      </w:r>
    </w:p>
    <w:p w14:paraId="26624F99" w14:textId="7BFE9F32" w:rsidR="006A6362" w:rsidRPr="006A6362" w:rsidRDefault="006A6362" w:rsidP="000B0A29">
      <w:pPr>
        <w:tabs>
          <w:tab w:val="left" w:pos="3544"/>
          <w:tab w:val="left" w:leader="dot" w:pos="7088"/>
        </w:tabs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>Adresa bydliště: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 w:val="28"/>
          <w:szCs w:val="22"/>
        </w:rPr>
        <w:tab/>
        <w:t>………………………………………………………………………..</w:t>
      </w:r>
    </w:p>
    <w:p w14:paraId="249460DF" w14:textId="77777777" w:rsidR="006A6362" w:rsidRPr="0035047E" w:rsidRDefault="006A6362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01D90B24" w14:textId="77777777" w:rsidR="0035047E" w:rsidRPr="0035047E" w:rsidRDefault="0035047E" w:rsidP="00676D0A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</w:rPr>
      </w:pPr>
    </w:p>
    <w:p w14:paraId="6B551F01" w14:textId="0986C8F8" w:rsidR="006A6362" w:rsidRDefault="006A6362" w:rsidP="006A6362">
      <w:pPr>
        <w:spacing w:line="360" w:lineRule="auto"/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</w:pPr>
      <w:r w:rsidRPr="006A636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Cena stravného (ceny nejsou dotované KÚ na provozní režii)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 xml:space="preserve"> dle věkových kategorií (věk dosažen v</w:t>
      </w:r>
      <w:r w:rsidR="00685302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 xml:space="preserve">e </w:t>
      </w:r>
      <w:r w:rsid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školním roce 2024/2025</w:t>
      </w:r>
      <w:r w:rsidR="0035047E" w:rsidRPr="0035047E">
        <w:rPr>
          <w:rStyle w:val="Zdraznnjemn"/>
          <w:rFonts w:asciiTheme="minorHAnsi" w:hAnsiTheme="minorHAnsi" w:cstheme="minorHAnsi"/>
          <w:i w:val="0"/>
          <w:iCs w:val="0"/>
          <w:color w:val="000000" w:themeColor="text1"/>
          <w:szCs w:val="20"/>
        </w:rPr>
        <w:t>)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984"/>
        <w:gridCol w:w="5103"/>
      </w:tblGrid>
      <w:tr w:rsidR="006A6362" w:rsidRPr="006A6362" w14:paraId="75E97BE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3B935AF5" w14:textId="19DB3AF9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věk</w:t>
            </w:r>
          </w:p>
        </w:tc>
        <w:tc>
          <w:tcPr>
            <w:tcW w:w="1954" w:type="dxa"/>
            <w:vAlign w:val="center"/>
            <w:hideMark/>
          </w:tcPr>
          <w:p w14:paraId="1F152A92" w14:textId="75D468C1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cena za oběd</w:t>
            </w:r>
          </w:p>
        </w:tc>
        <w:tc>
          <w:tcPr>
            <w:tcW w:w="5058" w:type="dxa"/>
            <w:vAlign w:val="center"/>
            <w:hideMark/>
          </w:tcPr>
          <w:p w14:paraId="0A0ED40C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 xml:space="preserve">měsíční záloha </w:t>
            </w:r>
            <w:r w:rsidRPr="006A6362">
              <w:rPr>
                <w:rFonts w:asciiTheme="minorHAnsi" w:hAnsiTheme="minorHAnsi" w:cstheme="minorHAnsi"/>
                <w:lang w:eastAsia="cs-CZ"/>
              </w:rPr>
              <w:t>průměrný počet dní v měsíci je 21</w:t>
            </w:r>
          </w:p>
        </w:tc>
      </w:tr>
      <w:tr w:rsidR="003476D8" w:rsidRPr="006A6362" w14:paraId="71F25ED5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5E56450B" w14:textId="4B0EB39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do 6 let</w:t>
            </w:r>
          </w:p>
        </w:tc>
        <w:tc>
          <w:tcPr>
            <w:tcW w:w="1954" w:type="dxa"/>
            <w:vAlign w:val="center"/>
          </w:tcPr>
          <w:p w14:paraId="2EA38E24" w14:textId="071484DB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53,- Kč</w:t>
            </w:r>
          </w:p>
        </w:tc>
        <w:tc>
          <w:tcPr>
            <w:tcW w:w="5058" w:type="dxa"/>
            <w:vAlign w:val="center"/>
          </w:tcPr>
          <w:p w14:paraId="5390B812" w14:textId="21389E81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1113,- Kč</w:t>
            </w:r>
          </w:p>
        </w:tc>
      </w:tr>
      <w:tr w:rsidR="003476D8" w:rsidRPr="006A6362" w14:paraId="5F2575F8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CA8D32A" w14:textId="0C862073" w:rsidR="003476D8" w:rsidRPr="006A6362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lang w:eastAsia="cs-CZ"/>
              </w:rPr>
              <w:t>7 let</w:t>
            </w:r>
          </w:p>
        </w:tc>
        <w:tc>
          <w:tcPr>
            <w:tcW w:w="1954" w:type="dxa"/>
            <w:vAlign w:val="center"/>
          </w:tcPr>
          <w:p w14:paraId="43B9AC41" w14:textId="0182FEFE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56,- Kč</w:t>
            </w:r>
          </w:p>
        </w:tc>
        <w:tc>
          <w:tcPr>
            <w:tcW w:w="5058" w:type="dxa"/>
            <w:vAlign w:val="center"/>
          </w:tcPr>
          <w:p w14:paraId="451203B8" w14:textId="6794EC93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1176,- Kč</w:t>
            </w:r>
          </w:p>
        </w:tc>
      </w:tr>
      <w:tr w:rsidR="003476D8" w:rsidRPr="006A6362" w14:paraId="02712830" w14:textId="77777777" w:rsidTr="0035047E">
        <w:trPr>
          <w:tblCellSpacing w:w="15" w:type="dxa"/>
        </w:trPr>
        <w:tc>
          <w:tcPr>
            <w:tcW w:w="1363" w:type="dxa"/>
            <w:vAlign w:val="center"/>
          </w:tcPr>
          <w:p w14:paraId="071BD3D8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b/>
                <w:bCs/>
                <w:lang w:eastAsia="cs-CZ"/>
              </w:rPr>
            </w:pPr>
          </w:p>
        </w:tc>
        <w:tc>
          <w:tcPr>
            <w:tcW w:w="1954" w:type="dxa"/>
            <w:vAlign w:val="center"/>
          </w:tcPr>
          <w:p w14:paraId="519AC5C2" w14:textId="77777777" w:rsidR="003476D8" w:rsidRDefault="003476D8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5058" w:type="dxa"/>
            <w:vAlign w:val="center"/>
          </w:tcPr>
          <w:p w14:paraId="39A17779" w14:textId="77777777" w:rsidR="003476D8" w:rsidRDefault="003476D8" w:rsidP="006A6362">
            <w:pPr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  <w:tr w:rsidR="006A6362" w:rsidRPr="006A6362" w14:paraId="0F2ADD4C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1942C820" w14:textId="07439046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7–10</w:t>
            </w:r>
          </w:p>
        </w:tc>
        <w:tc>
          <w:tcPr>
            <w:tcW w:w="1954" w:type="dxa"/>
            <w:vAlign w:val="center"/>
            <w:hideMark/>
          </w:tcPr>
          <w:p w14:paraId="3204357D" w14:textId="683207BC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6684C949" w14:textId="04991CA5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1281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4614F763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7A787609" w14:textId="52214312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11–1</w:t>
            </w:r>
            <w:r w:rsidR="003476D8">
              <w:rPr>
                <w:rFonts w:asciiTheme="minorHAnsi" w:hAnsiTheme="minorHAnsi" w:cstheme="minorHAnsi"/>
                <w:b/>
                <w:bCs/>
                <w:lang w:eastAsia="cs-CZ"/>
              </w:rPr>
              <w:t>4</w:t>
            </w:r>
          </w:p>
        </w:tc>
        <w:tc>
          <w:tcPr>
            <w:tcW w:w="1954" w:type="dxa"/>
            <w:vAlign w:val="center"/>
            <w:hideMark/>
          </w:tcPr>
          <w:p w14:paraId="7A5537C5" w14:textId="2A8F709A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66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32496E30" w14:textId="07058E8A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  <w:r w:rsidR="007849D6">
              <w:rPr>
                <w:rFonts w:ascii="Calibri" w:hAnsi="Calibri" w:cs="Calibri"/>
                <w:b/>
                <w:bCs/>
              </w:rPr>
              <w:t>86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  <w:tr w:rsidR="006A6362" w:rsidRPr="006A6362" w14:paraId="546EDDF4" w14:textId="77777777" w:rsidTr="0035047E">
        <w:trPr>
          <w:tblCellSpacing w:w="15" w:type="dxa"/>
        </w:trPr>
        <w:tc>
          <w:tcPr>
            <w:tcW w:w="1363" w:type="dxa"/>
            <w:vAlign w:val="center"/>
            <w:hideMark/>
          </w:tcPr>
          <w:p w14:paraId="2D63638A" w14:textId="77777777" w:rsidR="006A6362" w:rsidRPr="006A6362" w:rsidRDefault="006A6362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6A6362">
              <w:rPr>
                <w:rFonts w:asciiTheme="minorHAnsi" w:hAnsiTheme="minorHAnsi" w:cstheme="minorHAnsi"/>
                <w:b/>
                <w:bCs/>
                <w:lang w:eastAsia="cs-CZ"/>
              </w:rPr>
              <w:t>15 a více</w:t>
            </w:r>
          </w:p>
        </w:tc>
        <w:tc>
          <w:tcPr>
            <w:tcW w:w="1954" w:type="dxa"/>
            <w:vAlign w:val="center"/>
            <w:hideMark/>
          </w:tcPr>
          <w:p w14:paraId="58EE5F0D" w14:textId="7272EC70" w:rsidR="006A6362" w:rsidRPr="006A6362" w:rsidRDefault="007849D6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71</w:t>
            </w:r>
            <w:r w:rsidR="006A6362" w:rsidRPr="006A6362">
              <w:rPr>
                <w:rFonts w:asciiTheme="minorHAnsi" w:hAnsiTheme="minorHAnsi" w:cstheme="minorHAnsi"/>
                <w:lang w:eastAsia="cs-CZ"/>
              </w:rPr>
              <w:t>,-Kč</w:t>
            </w:r>
          </w:p>
        </w:tc>
        <w:tc>
          <w:tcPr>
            <w:tcW w:w="5058" w:type="dxa"/>
            <w:vAlign w:val="center"/>
            <w:hideMark/>
          </w:tcPr>
          <w:p w14:paraId="4BC15F39" w14:textId="5C25BEDB" w:rsidR="006A6362" w:rsidRPr="006A6362" w:rsidRDefault="00DE6343" w:rsidP="006A6362">
            <w:pPr>
              <w:suppressAutoHyphens w:val="0"/>
              <w:rPr>
                <w:rFonts w:asciiTheme="minorHAnsi" w:hAnsiTheme="minorHAnsi" w:cstheme="minorHAnsi"/>
                <w:lang w:eastAsia="cs-CZ"/>
              </w:rPr>
            </w:pPr>
            <w:r w:rsidRPr="00E85DF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491</w:t>
            </w:r>
            <w:r w:rsidRPr="00E85DF3">
              <w:rPr>
                <w:rFonts w:ascii="Calibri" w:hAnsi="Calibri" w:cs="Calibri"/>
                <w:b/>
                <w:bCs/>
              </w:rPr>
              <w:t>,- Kč</w:t>
            </w:r>
          </w:p>
        </w:tc>
      </w:tr>
    </w:tbl>
    <w:p w14:paraId="3C45C816" w14:textId="0B94C992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Dítě, přihlášené k odběru obědů, je automaticky přihlášeno po celou dobu školní docházky. Pokud chcete zrušit odebírání obědů na trvalo je NUTNÉ ODHLÁSIT STRÁVNÍKA PÍSEMNĚ. Nestačí přestat platit zálohy na stravné.</w:t>
      </w:r>
    </w:p>
    <w:p w14:paraId="56054064" w14:textId="77777777" w:rsidR="0035047E" w:rsidRDefault="0035047E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5C19C3CA" w14:textId="0A7217BC" w:rsidR="006A6362" w:rsidRPr="006A6362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Odhlašování:</w:t>
      </w:r>
    </w:p>
    <w:p w14:paraId="63790761" w14:textId="11A89962" w:rsidR="006A6362" w:rsidRPr="006A6362" w:rsidRDefault="006A6362" w:rsidP="0035047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6A6362">
        <w:rPr>
          <w:rFonts w:asciiTheme="minorHAnsi" w:hAnsiTheme="minorHAnsi" w:cstheme="minorHAnsi"/>
          <w:lang w:eastAsia="cs-CZ"/>
        </w:rPr>
        <w:t>Je možné telefonicky nejpozději do 6.45 hod v daný den</w:t>
      </w:r>
      <w:r w:rsidR="0035047E">
        <w:rPr>
          <w:rFonts w:asciiTheme="minorHAnsi" w:hAnsiTheme="minorHAnsi" w:cstheme="minorHAnsi"/>
          <w:lang w:eastAsia="cs-CZ"/>
        </w:rPr>
        <w:t xml:space="preserve"> </w:t>
      </w:r>
      <w:r w:rsidRPr="006A6362">
        <w:rPr>
          <w:rFonts w:asciiTheme="minorHAnsi" w:hAnsiTheme="minorHAnsi" w:cstheme="minorHAnsi"/>
          <w:lang w:eastAsia="cs-CZ"/>
        </w:rPr>
        <w:t xml:space="preserve">na telefonním čísle </w:t>
      </w:r>
      <w:r w:rsidRPr="006A6362">
        <w:rPr>
          <w:rFonts w:asciiTheme="minorHAnsi" w:hAnsiTheme="minorHAnsi" w:cstheme="minorHAnsi"/>
          <w:b/>
          <w:bCs/>
          <w:lang w:eastAsia="cs-CZ"/>
        </w:rPr>
        <w:t>734 208</w:t>
      </w:r>
      <w:r w:rsidR="0035047E">
        <w:rPr>
          <w:rFonts w:asciiTheme="minorHAnsi" w:hAnsiTheme="minorHAnsi" w:cstheme="minorHAnsi"/>
          <w:b/>
          <w:bCs/>
          <w:lang w:eastAsia="cs-CZ"/>
        </w:rPr>
        <w:t> </w:t>
      </w:r>
      <w:r w:rsidRPr="006A6362">
        <w:rPr>
          <w:rFonts w:asciiTheme="minorHAnsi" w:hAnsiTheme="minorHAnsi" w:cstheme="minorHAnsi"/>
          <w:b/>
          <w:bCs/>
          <w:lang w:eastAsia="cs-CZ"/>
        </w:rPr>
        <w:t>599</w:t>
      </w:r>
      <w:r w:rsidR="0035047E">
        <w:rPr>
          <w:rFonts w:asciiTheme="minorHAnsi" w:hAnsiTheme="minorHAnsi" w:cstheme="minorHAnsi"/>
          <w:b/>
          <w:bCs/>
          <w:lang w:eastAsia="cs-CZ"/>
        </w:rPr>
        <w:t>.</w:t>
      </w:r>
    </w:p>
    <w:p w14:paraId="351CFCC4" w14:textId="77777777" w:rsidR="006A6362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lang w:eastAsia="cs-CZ"/>
        </w:rPr>
      </w:pPr>
    </w:p>
    <w:p w14:paraId="3419AD97" w14:textId="61225134" w:rsidR="006A6362" w:rsidRPr="00126676" w:rsidRDefault="006A6362" w:rsidP="00126676">
      <w:pPr>
        <w:tabs>
          <w:tab w:val="left" w:pos="1985"/>
          <w:tab w:val="left" w:leader="dot" w:pos="4536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  <w:r w:rsidRPr="00126676">
        <w:rPr>
          <w:rFonts w:asciiTheme="minorHAnsi" w:hAnsiTheme="minorHAnsi" w:cstheme="minorHAnsi"/>
          <w:lang w:eastAsia="cs-CZ"/>
        </w:rPr>
        <w:t>V Třebosicích dne:</w:t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……..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</w:p>
    <w:p w14:paraId="58255125" w14:textId="77777777" w:rsidR="006A6362" w:rsidRPr="00126676" w:rsidRDefault="006A6362" w:rsidP="006A6362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lang w:eastAsia="cs-CZ"/>
        </w:rPr>
      </w:pPr>
    </w:p>
    <w:p w14:paraId="2AA6E9BC" w14:textId="52084C7C" w:rsidR="00234249" w:rsidRPr="00126676" w:rsidRDefault="006A6362" w:rsidP="00126676">
      <w:pPr>
        <w:tabs>
          <w:tab w:val="left" w:pos="2835"/>
          <w:tab w:val="left" w:leader="dot" w:pos="5387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126676">
        <w:rPr>
          <w:rFonts w:asciiTheme="minorHAnsi" w:hAnsiTheme="minorHAnsi" w:cstheme="minorHAnsi"/>
          <w:lang w:eastAsia="cs-CZ"/>
        </w:rPr>
        <w:t>Podpis zákonného zástupce:</w:t>
      </w:r>
      <w:r w:rsidR="00126676">
        <w:rPr>
          <w:rFonts w:asciiTheme="minorHAnsi" w:hAnsiTheme="minorHAnsi" w:cstheme="minorHAnsi"/>
          <w:lang w:eastAsia="cs-CZ"/>
        </w:rPr>
        <w:tab/>
      </w:r>
      <w:r w:rsidR="00126676">
        <w:rPr>
          <w:rFonts w:asciiTheme="minorHAnsi" w:hAnsiTheme="minorHAnsi" w:cstheme="minorHAnsi"/>
          <w:lang w:eastAsia="cs-CZ"/>
        </w:rPr>
        <w:tab/>
      </w:r>
      <w:r w:rsidR="004A3192">
        <w:rPr>
          <w:rFonts w:asciiTheme="minorHAnsi" w:hAnsiTheme="minorHAnsi" w:cstheme="minorHAnsi"/>
          <w:lang w:eastAsia="cs-CZ"/>
        </w:rPr>
        <w:t>…………..</w:t>
      </w:r>
    </w:p>
    <w:sectPr w:rsidR="00234249" w:rsidRPr="00126676" w:rsidSect="00484191">
      <w:headerReference w:type="default" r:id="rId7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4B8F" w14:textId="77777777" w:rsidR="00BE2966" w:rsidRDefault="00BE2966" w:rsidP="00326FB6">
      <w:r>
        <w:separator/>
      </w:r>
    </w:p>
  </w:endnote>
  <w:endnote w:type="continuationSeparator" w:id="0">
    <w:p w14:paraId="22E23F4F" w14:textId="77777777" w:rsidR="00BE2966" w:rsidRDefault="00BE2966" w:rsidP="003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E440" w14:textId="77777777" w:rsidR="00BE2966" w:rsidRDefault="00BE2966" w:rsidP="00326FB6">
      <w:bookmarkStart w:id="0" w:name="_Hlk24019603"/>
      <w:bookmarkEnd w:id="0"/>
      <w:r>
        <w:separator/>
      </w:r>
    </w:p>
  </w:footnote>
  <w:footnote w:type="continuationSeparator" w:id="0">
    <w:p w14:paraId="3C48EE8C" w14:textId="77777777" w:rsidR="00BE2966" w:rsidRDefault="00BE2966" w:rsidP="003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1D8B" w14:textId="451D5688" w:rsidR="0035047E" w:rsidRDefault="0035047E" w:rsidP="0035047E">
    <w:pPr>
      <w:pStyle w:val="Zhlav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118D72A8" wp14:editId="2FF92422">
          <wp:extent cx="1289050" cy="1289050"/>
          <wp:effectExtent l="0" t="0" r="6350" b="6350"/>
          <wp:docPr id="719792303" name="Obrázek 719792303" descr="Obsah obrázku text, Písmo, klipar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92303" name="Obrázek 719792303" descr="Obsah obrázku text, Písmo, klipart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128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EF55B1"/>
    <w:multiLevelType w:val="multilevel"/>
    <w:tmpl w:val="3C8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862543">
    <w:abstractNumId w:val="0"/>
  </w:num>
  <w:num w:numId="2" w16cid:durableId="39335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C"/>
    <w:rsid w:val="000118D3"/>
    <w:rsid w:val="000123A7"/>
    <w:rsid w:val="00077678"/>
    <w:rsid w:val="000B0A29"/>
    <w:rsid w:val="000E21A9"/>
    <w:rsid w:val="000F54C1"/>
    <w:rsid w:val="001200E8"/>
    <w:rsid w:val="00126676"/>
    <w:rsid w:val="00204804"/>
    <w:rsid w:val="00234249"/>
    <w:rsid w:val="00274354"/>
    <w:rsid w:val="002F12D8"/>
    <w:rsid w:val="00326FB6"/>
    <w:rsid w:val="003476D8"/>
    <w:rsid w:val="0035047E"/>
    <w:rsid w:val="003F71BA"/>
    <w:rsid w:val="00474754"/>
    <w:rsid w:val="00484191"/>
    <w:rsid w:val="004A3192"/>
    <w:rsid w:val="0054183F"/>
    <w:rsid w:val="005975A4"/>
    <w:rsid w:val="005E27B5"/>
    <w:rsid w:val="005F4EDB"/>
    <w:rsid w:val="00640AF2"/>
    <w:rsid w:val="006614B3"/>
    <w:rsid w:val="00664487"/>
    <w:rsid w:val="00676D0A"/>
    <w:rsid w:val="00685302"/>
    <w:rsid w:val="006A6362"/>
    <w:rsid w:val="006C617B"/>
    <w:rsid w:val="00781A4C"/>
    <w:rsid w:val="007849D6"/>
    <w:rsid w:val="007B67B4"/>
    <w:rsid w:val="007C1DF2"/>
    <w:rsid w:val="008D4E54"/>
    <w:rsid w:val="008D647C"/>
    <w:rsid w:val="008E0250"/>
    <w:rsid w:val="00900F4C"/>
    <w:rsid w:val="009B68F3"/>
    <w:rsid w:val="00A270A6"/>
    <w:rsid w:val="00A307F2"/>
    <w:rsid w:val="00B81481"/>
    <w:rsid w:val="00B93AC3"/>
    <w:rsid w:val="00BC578A"/>
    <w:rsid w:val="00BE2966"/>
    <w:rsid w:val="00BE5BBC"/>
    <w:rsid w:val="00C44037"/>
    <w:rsid w:val="00CD1F44"/>
    <w:rsid w:val="00D42FF9"/>
    <w:rsid w:val="00DE6343"/>
    <w:rsid w:val="00DF4E56"/>
    <w:rsid w:val="00E12FAF"/>
    <w:rsid w:val="00E520B0"/>
    <w:rsid w:val="00F37EFA"/>
    <w:rsid w:val="00F62840"/>
    <w:rsid w:val="00F81C43"/>
    <w:rsid w:val="00FA4C82"/>
    <w:rsid w:val="00FB0C1D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815778"/>
  <w15:docId w15:val="{D74E013F-503D-4002-9023-8F99D0C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B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26F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D1F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D1F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D1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26FB6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26F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6F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7B4"/>
    <w:rPr>
      <w:rFonts w:ascii="Tahoma" w:eastAsia="Times New Roman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qFormat/>
    <w:locked/>
    <w:rsid w:val="000E21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E2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0E21A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locked/>
    <w:rsid w:val="000E21A9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D1F44"/>
    <w:rPr>
      <w:i/>
      <w:iCs/>
      <w:color w:val="808080" w:themeColor="text1" w:themeTint="7F"/>
    </w:rPr>
  </w:style>
  <w:style w:type="character" w:styleId="Zdraznn">
    <w:name w:val="Emphasis"/>
    <w:basedOn w:val="Standardnpsmoodstavce"/>
    <w:qFormat/>
    <w:locked/>
    <w:rsid w:val="00CD1F44"/>
    <w:rPr>
      <w:i/>
      <w:iCs/>
    </w:rPr>
  </w:style>
  <w:style w:type="paragraph" w:styleId="Podnadpis">
    <w:name w:val="Subtitle"/>
    <w:basedOn w:val="Normln"/>
    <w:next w:val="Normln"/>
    <w:link w:val="PodnadpisChar"/>
    <w:qFormat/>
    <w:locked/>
    <w:rsid w:val="00CD1F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CD1F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CD1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CD1F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CD1F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Bezmezer">
    <w:name w:val="No Spacing"/>
    <w:uiPriority w:val="1"/>
    <w:qFormat/>
    <w:rsid w:val="00CD1F4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A6362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vojka\Desktop\sablony%20world%20na%20rovine\GRAFIKA_hl%20papir%20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GRAFIKA_hl papir sablona</Template>
  <TotalTime>20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1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1</dc:title>
  <dc:subject/>
  <dc:creator>Kloba</dc:creator>
  <cp:keywords/>
  <dc:description/>
  <cp:lastModifiedBy>Robin</cp:lastModifiedBy>
  <cp:revision>2</cp:revision>
  <cp:lastPrinted>2022-09-14T07:29:00Z</cp:lastPrinted>
  <dcterms:created xsi:type="dcterms:W3CDTF">2019-11-07T10:46:00Z</dcterms:created>
  <dcterms:modified xsi:type="dcterms:W3CDTF">2024-09-10T17:40:00Z</dcterms:modified>
</cp:coreProperties>
</file>